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896" w:rsidRDefault="00261929" w:rsidP="00D757FC">
      <w:pPr>
        <w:pStyle w:val="Tittel"/>
        <w:jc w:val="center"/>
        <w:rPr>
          <w:rFonts w:asciiTheme="minorHAnsi" w:hAnsiTheme="minorHAnsi" w:cstheme="minorHAnsi"/>
          <w:sz w:val="44"/>
          <w:szCs w:val="44"/>
        </w:rPr>
      </w:pPr>
      <w:r>
        <w:rPr>
          <w:rFonts w:asciiTheme="minorHAnsi" w:hAnsiTheme="minorHAnsi" w:cstheme="minorHAnsi"/>
          <w:sz w:val="44"/>
          <w:szCs w:val="44"/>
        </w:rPr>
        <w:t>Oppfølging av foreldre</w:t>
      </w:r>
      <w:r w:rsidR="00EA3795">
        <w:rPr>
          <w:rFonts w:asciiTheme="minorHAnsi" w:hAnsiTheme="minorHAnsi" w:cstheme="minorHAnsi"/>
          <w:sz w:val="44"/>
          <w:szCs w:val="44"/>
        </w:rPr>
        <w:t xml:space="preserve"> etter omsorgsovertakelse</w:t>
      </w:r>
      <w:r w:rsidR="00EA3795">
        <w:rPr>
          <w:rFonts w:asciiTheme="minorHAnsi" w:hAnsiTheme="minorHAnsi" w:cstheme="minorHAnsi"/>
          <w:sz w:val="44"/>
          <w:szCs w:val="44"/>
        </w:rPr>
        <w:br/>
        <w:t>P</w:t>
      </w:r>
      <w:r>
        <w:rPr>
          <w:rFonts w:asciiTheme="minorHAnsi" w:hAnsiTheme="minorHAnsi" w:cstheme="minorHAnsi"/>
          <w:sz w:val="44"/>
          <w:szCs w:val="44"/>
        </w:rPr>
        <w:t>lan og evaluering</w:t>
      </w:r>
    </w:p>
    <w:p w:rsidR="00D757FC" w:rsidRDefault="00D757FC" w:rsidP="00D757FC"/>
    <w:p w:rsidR="00D757FC" w:rsidRPr="00A80A9F" w:rsidRDefault="00D757FC" w:rsidP="00D757FC">
      <w:r w:rsidRPr="00A80A9F">
        <w:rPr>
          <w:b/>
          <w:bCs/>
        </w:rPr>
        <w:t>Planperiode:</w:t>
      </w:r>
      <w:r w:rsidR="003A2C86" w:rsidRPr="00A80A9F">
        <w:t xml:space="preserve"> </w:t>
      </w:r>
      <w:r w:rsidR="003A2C86">
        <w:fldChar w:fldCharType="begin">
          <w:ffData>
            <w:name w:val="Tekst1"/>
            <w:enabled/>
            <w:calcOnExit w:val="0"/>
            <w:textInput/>
          </w:ffData>
        </w:fldChar>
      </w:r>
      <w:r w:rsidR="003A2C86" w:rsidRPr="00A80A9F">
        <w:instrText xml:space="preserve"> FORMTEXT </w:instrText>
      </w:r>
      <w:r w:rsidR="003A2C86">
        <w:fldChar w:fldCharType="separate"/>
      </w:r>
      <w:bookmarkStart w:id="0" w:name="_GoBack"/>
      <w:r w:rsidR="003A2C86">
        <w:rPr>
          <w:noProof/>
        </w:rPr>
        <w:t> </w:t>
      </w:r>
      <w:r w:rsidR="003A2C86">
        <w:rPr>
          <w:noProof/>
        </w:rPr>
        <w:t> </w:t>
      </w:r>
      <w:r w:rsidR="003A2C86">
        <w:rPr>
          <w:noProof/>
        </w:rPr>
        <w:t> </w:t>
      </w:r>
      <w:r w:rsidR="003A2C86">
        <w:rPr>
          <w:noProof/>
        </w:rPr>
        <w:t> </w:t>
      </w:r>
      <w:r w:rsidR="003A2C86">
        <w:rPr>
          <w:noProof/>
        </w:rPr>
        <w:t> </w:t>
      </w:r>
      <w:bookmarkEnd w:id="0"/>
      <w:r w:rsidR="003A2C86">
        <w:fldChar w:fldCharType="end"/>
      </w:r>
      <w:r w:rsidRPr="00A80A9F">
        <w:br/>
      </w:r>
      <w:r w:rsidRPr="00A80A9F">
        <w:rPr>
          <w:b/>
          <w:bCs/>
        </w:rPr>
        <w:t>Dato:</w:t>
      </w:r>
      <w:r w:rsidR="003A2C86" w:rsidRPr="00A80A9F">
        <w:t xml:space="preserve"> </w:t>
      </w:r>
      <w:r w:rsidR="003A2C86">
        <w:fldChar w:fldCharType="begin">
          <w:ffData>
            <w:name w:val="Tekst1"/>
            <w:enabled/>
            <w:calcOnExit w:val="0"/>
            <w:textInput/>
          </w:ffData>
        </w:fldChar>
      </w:r>
      <w:r w:rsidR="003A2C86" w:rsidRPr="00A80A9F">
        <w:instrText xml:space="preserve"> FORMTEXT </w:instrText>
      </w:r>
      <w:r w:rsidR="003A2C86">
        <w:fldChar w:fldCharType="separate"/>
      </w:r>
      <w:r w:rsidR="003A2C86">
        <w:rPr>
          <w:noProof/>
        </w:rPr>
        <w:t> </w:t>
      </w:r>
      <w:r w:rsidR="003A2C86">
        <w:rPr>
          <w:noProof/>
        </w:rPr>
        <w:t> </w:t>
      </w:r>
      <w:r w:rsidR="003A2C86">
        <w:rPr>
          <w:noProof/>
        </w:rPr>
        <w:t> </w:t>
      </w:r>
      <w:r w:rsidR="003A2C86">
        <w:rPr>
          <w:noProof/>
        </w:rPr>
        <w:t> </w:t>
      </w:r>
      <w:r w:rsidR="003A2C86">
        <w:rPr>
          <w:noProof/>
        </w:rPr>
        <w:t> </w:t>
      </w:r>
      <w:r w:rsidR="003A2C86">
        <w:fldChar w:fldCharType="end"/>
      </w:r>
    </w:p>
    <w:p w:rsidR="00D757FC" w:rsidRPr="00A80A9F" w:rsidRDefault="00D757FC" w:rsidP="00D757FC"/>
    <w:p w:rsidR="00D757FC" w:rsidRDefault="00D757FC" w:rsidP="00D757FC">
      <w:r w:rsidRPr="00D757FC">
        <w:t>Planen skal bidra til å sikre at foreldre som har mistet omsorgen for sine barn skal få den oppfølgingen de har rett på, at det foretas regelmessige vurderinger av om foreldrene kan få omsorgen for sine barn tilbake, og at disse vurderingene gjøres systematisk og dokumenteres</w:t>
      </w:r>
      <w:r w:rsidR="00EA3795">
        <w:br/>
      </w:r>
      <w:r w:rsidRPr="00D757FC">
        <w:t>Jfr. Lov om barnevern § 8-3.</w:t>
      </w:r>
    </w:p>
    <w:p w:rsidR="00E144CB" w:rsidRDefault="00E144CB" w:rsidP="00D757FC"/>
    <w:tbl>
      <w:tblPr>
        <w:tblStyle w:val="Tabellrutenett"/>
        <w:tblW w:w="0" w:type="auto"/>
        <w:tblLook w:val="04A0" w:firstRow="1" w:lastRow="0" w:firstColumn="1" w:lastColumn="0" w:noHBand="0" w:noVBand="1"/>
      </w:tblPr>
      <w:tblGrid>
        <w:gridCol w:w="2689"/>
        <w:gridCol w:w="6373"/>
      </w:tblGrid>
      <w:tr w:rsidR="00E144CB" w:rsidTr="00E144CB">
        <w:tc>
          <w:tcPr>
            <w:tcW w:w="2689" w:type="dxa"/>
          </w:tcPr>
          <w:p w:rsidR="00E144CB" w:rsidRDefault="00E144CB" w:rsidP="00D757FC">
            <w:r>
              <w:t>Barnets navn:</w:t>
            </w:r>
          </w:p>
        </w:tc>
        <w:tc>
          <w:tcPr>
            <w:tcW w:w="6373" w:type="dxa"/>
          </w:tcPr>
          <w:p w:rsidR="00E144CB" w:rsidRDefault="00C5216F" w:rsidP="00D757FC">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44CB" w:rsidTr="00E144CB">
        <w:tc>
          <w:tcPr>
            <w:tcW w:w="2689" w:type="dxa"/>
          </w:tcPr>
          <w:p w:rsidR="00E144CB" w:rsidRDefault="00FB7F0B" w:rsidP="00D757FC">
            <w:r>
              <w:t>Foreldrenes navn</w:t>
            </w:r>
            <w:r w:rsidR="00E144CB">
              <w:t>:</w:t>
            </w:r>
          </w:p>
        </w:tc>
        <w:tc>
          <w:tcPr>
            <w:tcW w:w="6373" w:type="dxa"/>
          </w:tcPr>
          <w:p w:rsidR="00E144CB" w:rsidRDefault="00C5216F" w:rsidP="00D757FC">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44CB" w:rsidTr="00E144CB">
        <w:tc>
          <w:tcPr>
            <w:tcW w:w="2689" w:type="dxa"/>
          </w:tcPr>
          <w:p w:rsidR="00E144CB" w:rsidRDefault="00E144CB" w:rsidP="00D757FC">
            <w:r>
              <w:t>Fosterforeldr</w:t>
            </w:r>
            <w:r w:rsidR="00FB7F0B">
              <w:t>enes</w:t>
            </w:r>
            <w:r>
              <w:t xml:space="preserve"> navn:</w:t>
            </w:r>
          </w:p>
        </w:tc>
        <w:tc>
          <w:tcPr>
            <w:tcW w:w="6373" w:type="dxa"/>
          </w:tcPr>
          <w:p w:rsidR="00E144CB" w:rsidRDefault="00C5216F" w:rsidP="00D757FC">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5E9" w:rsidTr="00E144CB">
        <w:tc>
          <w:tcPr>
            <w:tcW w:w="2689" w:type="dxa"/>
          </w:tcPr>
          <w:p w:rsidR="002335E9" w:rsidRDefault="002335E9" w:rsidP="00D757FC">
            <w:r>
              <w:t xml:space="preserve">Kontaktperson navn: </w:t>
            </w:r>
          </w:p>
        </w:tc>
        <w:tc>
          <w:tcPr>
            <w:tcW w:w="6373" w:type="dxa"/>
          </w:tcPr>
          <w:p w:rsidR="002335E9" w:rsidRDefault="002335E9" w:rsidP="00D757FC">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44CB" w:rsidTr="00E144CB">
        <w:tc>
          <w:tcPr>
            <w:tcW w:w="2689" w:type="dxa"/>
          </w:tcPr>
          <w:p w:rsidR="00E144CB" w:rsidRDefault="00145A00" w:rsidP="00D757FC">
            <w:r>
              <w:t>Veileders navn</w:t>
            </w:r>
            <w:r w:rsidR="00E144CB">
              <w:t>:</w:t>
            </w:r>
          </w:p>
        </w:tc>
        <w:tc>
          <w:tcPr>
            <w:tcW w:w="6373" w:type="dxa"/>
          </w:tcPr>
          <w:p w:rsidR="00E144CB" w:rsidRDefault="00C5216F" w:rsidP="00D757FC">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44CB" w:rsidTr="00E144CB">
        <w:tc>
          <w:tcPr>
            <w:tcW w:w="2689" w:type="dxa"/>
          </w:tcPr>
          <w:p w:rsidR="00E144CB" w:rsidRDefault="00E144CB" w:rsidP="00D757FC">
            <w:r>
              <w:t>Sted og dato:</w:t>
            </w:r>
          </w:p>
        </w:tc>
        <w:tc>
          <w:tcPr>
            <w:tcW w:w="6373" w:type="dxa"/>
          </w:tcPr>
          <w:p w:rsidR="00E144CB" w:rsidRDefault="00C5216F" w:rsidP="00D757FC">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44CB" w:rsidTr="00E144CB">
        <w:tc>
          <w:tcPr>
            <w:tcW w:w="2689" w:type="dxa"/>
          </w:tcPr>
          <w:p w:rsidR="00E144CB" w:rsidRDefault="00E144CB" w:rsidP="00D757FC">
            <w:r>
              <w:t>Til stede:</w:t>
            </w:r>
          </w:p>
        </w:tc>
        <w:tc>
          <w:tcPr>
            <w:tcW w:w="6373" w:type="dxa"/>
          </w:tcPr>
          <w:p w:rsidR="00E144CB" w:rsidRDefault="00C5216F" w:rsidP="00D757FC">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144CB" w:rsidRDefault="00E144CB" w:rsidP="00E144CB"/>
    <w:tbl>
      <w:tblPr>
        <w:tblStyle w:val="Tabellrutenett"/>
        <w:tblW w:w="0" w:type="auto"/>
        <w:tblLook w:val="04A0" w:firstRow="1" w:lastRow="0" w:firstColumn="1" w:lastColumn="0" w:noHBand="0" w:noVBand="1"/>
      </w:tblPr>
      <w:tblGrid>
        <w:gridCol w:w="9062"/>
      </w:tblGrid>
      <w:tr w:rsidR="005E485A" w:rsidTr="005E485A">
        <w:trPr>
          <w:trHeight w:val="340"/>
        </w:trPr>
        <w:tc>
          <w:tcPr>
            <w:tcW w:w="9062" w:type="dxa"/>
            <w:shd w:val="clear" w:color="auto" w:fill="538135"/>
          </w:tcPr>
          <w:p w:rsidR="005E485A" w:rsidRPr="005E485A" w:rsidRDefault="00632E30" w:rsidP="005E485A">
            <w:pPr>
              <w:jc w:val="center"/>
              <w:rPr>
                <w:b/>
                <w:color w:val="FFFFFF" w:themeColor="background1"/>
              </w:rPr>
            </w:pPr>
            <w:r>
              <w:rPr>
                <w:b/>
                <w:color w:val="FFFFFF" w:themeColor="background1"/>
                <w:sz w:val="24"/>
              </w:rPr>
              <w:t>Hovedmål og ønsket kontakt:</w:t>
            </w:r>
          </w:p>
        </w:tc>
      </w:tr>
      <w:tr w:rsidR="006606C6" w:rsidTr="00934A7A">
        <w:tc>
          <w:tcPr>
            <w:tcW w:w="9062" w:type="dxa"/>
            <w:shd w:val="clear" w:color="auto" w:fill="auto"/>
          </w:tcPr>
          <w:p w:rsidR="006606C6" w:rsidRDefault="006606C6" w:rsidP="00932040">
            <w:r>
              <w:t xml:space="preserve">Hva er </w:t>
            </w:r>
            <w:r w:rsidR="005142E3">
              <w:t>ditt/deres</w:t>
            </w:r>
            <w:r>
              <w:t xml:space="preserve"> hovedmål?</w:t>
            </w:r>
          </w:p>
        </w:tc>
      </w:tr>
      <w:tr w:rsidR="006606C6" w:rsidTr="006606C6">
        <w:tc>
          <w:tcPr>
            <w:tcW w:w="9062" w:type="dxa"/>
            <w:shd w:val="clear" w:color="auto" w:fill="auto"/>
          </w:tcPr>
          <w:p w:rsidR="006606C6" w:rsidRDefault="006606C6" w:rsidP="00932040">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5A00" w:rsidTr="00934A7A">
        <w:tc>
          <w:tcPr>
            <w:tcW w:w="9062" w:type="dxa"/>
            <w:shd w:val="clear" w:color="auto" w:fill="auto"/>
          </w:tcPr>
          <w:p w:rsidR="00145A00" w:rsidRDefault="005142E3" w:rsidP="00932040">
            <w:r>
              <w:t>Hvordan ønsker du/dere å ha kontakt med barneverntjenesten?</w:t>
            </w:r>
          </w:p>
        </w:tc>
      </w:tr>
      <w:tr w:rsidR="00145A00" w:rsidTr="00031004">
        <w:tc>
          <w:tcPr>
            <w:tcW w:w="9062" w:type="dxa"/>
            <w:shd w:val="clear" w:color="auto" w:fill="FFFFFF" w:themeFill="background1"/>
          </w:tcPr>
          <w:p w:rsidR="00145A00" w:rsidRDefault="00145A00" w:rsidP="00932040">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5A00" w:rsidTr="00934A7A">
        <w:tc>
          <w:tcPr>
            <w:tcW w:w="9062" w:type="dxa"/>
            <w:shd w:val="clear" w:color="auto" w:fill="auto"/>
          </w:tcPr>
          <w:p w:rsidR="00145A00" w:rsidRDefault="00145A00" w:rsidP="00932040">
            <w:r>
              <w:t xml:space="preserve">Er </w:t>
            </w:r>
            <w:r w:rsidR="005142E3">
              <w:t>du/dere</w:t>
            </w:r>
            <w:r>
              <w:t xml:space="preserve"> klar til å lage en plan for oppfølging?</w:t>
            </w:r>
          </w:p>
        </w:tc>
      </w:tr>
      <w:tr w:rsidR="00145A00" w:rsidTr="00031004">
        <w:tc>
          <w:tcPr>
            <w:tcW w:w="9062" w:type="dxa"/>
            <w:shd w:val="clear" w:color="auto" w:fill="FFFFFF" w:themeFill="background1"/>
          </w:tcPr>
          <w:p w:rsidR="00145A00" w:rsidRDefault="00145A00" w:rsidP="00932040">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45A00" w:rsidRDefault="00145A00" w:rsidP="00E144CB"/>
    <w:tbl>
      <w:tblPr>
        <w:tblStyle w:val="Tabellrutenett"/>
        <w:tblW w:w="0" w:type="auto"/>
        <w:tblLook w:val="04A0" w:firstRow="1" w:lastRow="0" w:firstColumn="1" w:lastColumn="0" w:noHBand="0" w:noVBand="1"/>
      </w:tblPr>
      <w:tblGrid>
        <w:gridCol w:w="2689"/>
        <w:gridCol w:w="6373"/>
      </w:tblGrid>
      <w:tr w:rsidR="00145A00" w:rsidTr="008A7EA4">
        <w:tc>
          <w:tcPr>
            <w:tcW w:w="2689" w:type="dxa"/>
            <w:shd w:val="clear" w:color="auto" w:fill="538135"/>
          </w:tcPr>
          <w:p w:rsidR="00145A00" w:rsidRPr="00031004" w:rsidRDefault="00145A00" w:rsidP="00932040">
            <w:pPr>
              <w:rPr>
                <w:color w:val="FFFFFF" w:themeColor="background1"/>
              </w:rPr>
            </w:pPr>
            <w:r w:rsidRPr="00031004">
              <w:rPr>
                <w:b/>
                <w:color w:val="FFFFFF" w:themeColor="background1"/>
              </w:rPr>
              <w:t>Evaluering, dato:</w:t>
            </w:r>
          </w:p>
        </w:tc>
        <w:tc>
          <w:tcPr>
            <w:tcW w:w="6373" w:type="dxa"/>
            <w:shd w:val="clear" w:color="auto" w:fill="FFFFFF" w:themeFill="background1"/>
          </w:tcPr>
          <w:p w:rsidR="00145A00" w:rsidRDefault="00145A00" w:rsidP="00932040">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3A24" w:rsidTr="008A7EA4">
        <w:tc>
          <w:tcPr>
            <w:tcW w:w="9062" w:type="dxa"/>
            <w:gridSpan w:val="2"/>
            <w:shd w:val="clear" w:color="auto" w:fill="E2F0D8"/>
          </w:tcPr>
          <w:p w:rsidR="000E3A24" w:rsidRDefault="000E3A24" w:rsidP="00932040">
            <w:r>
              <w:t>Hva har kontakten bestått av?</w:t>
            </w:r>
          </w:p>
        </w:tc>
      </w:tr>
      <w:tr w:rsidR="000E3A24" w:rsidTr="000E3A24">
        <w:tc>
          <w:tcPr>
            <w:tcW w:w="9062" w:type="dxa"/>
            <w:gridSpan w:val="2"/>
            <w:shd w:val="clear" w:color="auto" w:fill="auto"/>
          </w:tcPr>
          <w:p w:rsidR="000E3A24" w:rsidRDefault="000E3A24" w:rsidP="00932040">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45A00" w:rsidRDefault="00145A00" w:rsidP="00E144CB"/>
    <w:tbl>
      <w:tblPr>
        <w:tblStyle w:val="Tabellrutenett"/>
        <w:tblW w:w="0" w:type="auto"/>
        <w:tblLook w:val="04A0" w:firstRow="1" w:lastRow="0" w:firstColumn="1" w:lastColumn="0" w:noHBand="0" w:noVBand="1"/>
      </w:tblPr>
      <w:tblGrid>
        <w:gridCol w:w="9062"/>
      </w:tblGrid>
      <w:tr w:rsidR="00E144CB" w:rsidTr="00BC24DD">
        <w:trPr>
          <w:trHeight w:val="340"/>
        </w:trPr>
        <w:tc>
          <w:tcPr>
            <w:tcW w:w="9062" w:type="dxa"/>
            <w:shd w:val="clear" w:color="auto" w:fill="538135"/>
          </w:tcPr>
          <w:p w:rsidR="00E144CB" w:rsidRPr="00E144CB" w:rsidRDefault="00E144CB" w:rsidP="005E485A">
            <w:pPr>
              <w:jc w:val="center"/>
              <w:rPr>
                <w:b/>
                <w:bCs/>
                <w:color w:val="FFFFFF" w:themeColor="background1"/>
              </w:rPr>
            </w:pPr>
            <w:r w:rsidRPr="00E144CB">
              <w:rPr>
                <w:b/>
                <w:bCs/>
                <w:color w:val="FFFFFF" w:themeColor="background1"/>
                <w:sz w:val="24"/>
                <w:szCs w:val="24"/>
              </w:rPr>
              <w:t>Bakgrunn for omsorgsovertakelsen og forutsetning for tilbakeføring:</w:t>
            </w:r>
          </w:p>
        </w:tc>
      </w:tr>
      <w:tr w:rsidR="00A80A9F" w:rsidTr="00BC24DD">
        <w:tc>
          <w:tcPr>
            <w:tcW w:w="9062" w:type="dxa"/>
            <w:shd w:val="clear" w:color="auto" w:fill="E2F0D8"/>
          </w:tcPr>
          <w:p w:rsidR="00A80A9F" w:rsidRPr="00BC24DD" w:rsidRDefault="00A80A9F" w:rsidP="00A80A9F">
            <w:r w:rsidRPr="00BC24DD">
              <w:t xml:space="preserve">Daglig omsorg for et barn kan bare tilbakeføres til foreldrene når barneverns- og helsenemnda er overbevist om at barnet vil få god nok omsorg fra foreldrene. </w:t>
            </w:r>
          </w:p>
          <w:p w:rsidR="00A80A9F" w:rsidRPr="00E144CB" w:rsidRDefault="00A80A9F" w:rsidP="00A80A9F">
            <w:r w:rsidRPr="00BC24DD">
              <w:t>Vurderingen av tilbakeføring skal ta utgangspunkt i årsaken for omsorgsovertakelsen. Den skal også inneholde en vurdering av foreldrenes omsorgskompetanse nå, og om den vil være god nok fremover.</w:t>
            </w:r>
          </w:p>
        </w:tc>
      </w:tr>
      <w:tr w:rsidR="00E144CB" w:rsidTr="00A80A9F">
        <w:tc>
          <w:tcPr>
            <w:tcW w:w="9062" w:type="dxa"/>
            <w:shd w:val="clear" w:color="auto" w:fill="auto"/>
          </w:tcPr>
          <w:p w:rsidR="00E144CB" w:rsidRDefault="00C30CCB" w:rsidP="00E144CB">
            <w:r w:rsidRPr="00C30CCB">
              <w:t>Kort om grunnlag for omsorgsovertakelsen fra vedtak/dom:</w:t>
            </w:r>
          </w:p>
        </w:tc>
      </w:tr>
      <w:tr w:rsidR="00E144CB" w:rsidTr="00E144CB">
        <w:tc>
          <w:tcPr>
            <w:tcW w:w="9062" w:type="dxa"/>
          </w:tcPr>
          <w:p w:rsidR="003A2C86" w:rsidRPr="00E144CB" w:rsidRDefault="003A2C86" w:rsidP="00E144CB">
            <w:r>
              <w:fldChar w:fldCharType="begin">
                <w:ffData>
                  <w:name w:val="Tekst1"/>
                  <w:enabled/>
                  <w:calcOnExit w:val="0"/>
                  <w:textInput/>
                </w:ffData>
              </w:fldChar>
            </w:r>
            <w:bookmarkStart w:id="1"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FA0229" w:rsidRDefault="00FA0229" w:rsidP="00720E5D"/>
    <w:tbl>
      <w:tblPr>
        <w:tblStyle w:val="Tabellrutenett"/>
        <w:tblW w:w="0" w:type="auto"/>
        <w:tblLook w:val="04A0" w:firstRow="1" w:lastRow="0" w:firstColumn="1" w:lastColumn="0" w:noHBand="0" w:noVBand="1"/>
      </w:tblPr>
      <w:tblGrid>
        <w:gridCol w:w="9062"/>
      </w:tblGrid>
      <w:tr w:rsidR="005368BF" w:rsidTr="00A80A9F">
        <w:trPr>
          <w:trHeight w:val="397"/>
        </w:trPr>
        <w:tc>
          <w:tcPr>
            <w:tcW w:w="9062" w:type="dxa"/>
            <w:shd w:val="clear" w:color="auto" w:fill="FF6600"/>
          </w:tcPr>
          <w:p w:rsidR="005368BF" w:rsidRPr="00A80A9F" w:rsidRDefault="005368BF" w:rsidP="00A80A9F">
            <w:pPr>
              <w:jc w:val="center"/>
              <w:rPr>
                <w:b/>
                <w:bCs/>
                <w:sz w:val="24"/>
                <w:szCs w:val="24"/>
              </w:rPr>
            </w:pPr>
            <w:r w:rsidRPr="005368BF">
              <w:rPr>
                <w:b/>
                <w:bCs/>
                <w:sz w:val="24"/>
                <w:szCs w:val="24"/>
              </w:rPr>
              <w:t>Barnets utvikling og behov:</w:t>
            </w:r>
          </w:p>
        </w:tc>
      </w:tr>
      <w:tr w:rsidR="00A80A9F" w:rsidTr="00A80A9F">
        <w:tc>
          <w:tcPr>
            <w:tcW w:w="9062" w:type="dxa"/>
            <w:shd w:val="clear" w:color="auto" w:fill="FFD8BD"/>
          </w:tcPr>
          <w:p w:rsidR="00A80A9F" w:rsidRPr="005368BF" w:rsidRDefault="00A80A9F" w:rsidP="00720E5D">
            <w:r w:rsidRPr="00A80A9F">
              <w:t>Hva mener du at barnet ditt trenger for å være trygg og ha en god utvikling:</w:t>
            </w:r>
          </w:p>
        </w:tc>
      </w:tr>
      <w:tr w:rsidR="005368BF" w:rsidTr="005368BF">
        <w:tc>
          <w:tcPr>
            <w:tcW w:w="9062" w:type="dxa"/>
          </w:tcPr>
          <w:p w:rsidR="005368BF" w:rsidRDefault="005368BF" w:rsidP="00720E5D">
            <w:r w:rsidRPr="005368BF">
              <w:t xml:space="preserve">1. </w:t>
            </w:r>
            <w:r w:rsidR="00934A7A">
              <w:t xml:space="preserve">Generell beskrivelse av </w:t>
            </w:r>
            <w:r w:rsidR="00F34A44">
              <w:t>barnets hverdag</w:t>
            </w:r>
          </w:p>
        </w:tc>
      </w:tr>
      <w:tr w:rsidR="005368BF" w:rsidTr="005368BF">
        <w:tc>
          <w:tcPr>
            <w:tcW w:w="9062" w:type="dxa"/>
          </w:tcPr>
          <w:p w:rsidR="005368BF" w:rsidRDefault="00E34B20" w:rsidP="00720E5D">
            <w:r>
              <w:lastRenderedPageBreak/>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68BF" w:rsidTr="005368BF">
        <w:tc>
          <w:tcPr>
            <w:tcW w:w="9062" w:type="dxa"/>
          </w:tcPr>
          <w:p w:rsidR="005368BF" w:rsidRDefault="005368BF" w:rsidP="00720E5D">
            <w:r w:rsidRPr="005368BF">
              <w:t xml:space="preserve">2. </w:t>
            </w:r>
            <w:r w:rsidR="00934A7A">
              <w:t>Barnets</w:t>
            </w:r>
            <w:r w:rsidRPr="005368BF">
              <w:t xml:space="preserve"> fysiske og psykiske helse</w:t>
            </w:r>
          </w:p>
        </w:tc>
      </w:tr>
      <w:tr w:rsidR="005368BF" w:rsidTr="005368BF">
        <w:tc>
          <w:tcPr>
            <w:tcW w:w="9062" w:type="dxa"/>
          </w:tcPr>
          <w:p w:rsidR="005368BF" w:rsidRDefault="00E34B20" w:rsidP="00720E5D">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68BF" w:rsidTr="005368BF">
        <w:tc>
          <w:tcPr>
            <w:tcW w:w="9062" w:type="dxa"/>
          </w:tcPr>
          <w:p w:rsidR="005368BF" w:rsidRDefault="005368BF" w:rsidP="00720E5D">
            <w:r w:rsidRPr="005368BF">
              <w:t xml:space="preserve">3. </w:t>
            </w:r>
            <w:r w:rsidR="00934A7A">
              <w:t>S</w:t>
            </w:r>
            <w:r w:rsidRPr="005368BF">
              <w:t>kole/barnehage/dagtilbud</w:t>
            </w:r>
          </w:p>
        </w:tc>
      </w:tr>
      <w:tr w:rsidR="005368BF" w:rsidTr="005368BF">
        <w:tc>
          <w:tcPr>
            <w:tcW w:w="9062" w:type="dxa"/>
          </w:tcPr>
          <w:p w:rsidR="005368BF" w:rsidRDefault="00E34B20" w:rsidP="00720E5D">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68BF" w:rsidTr="005368BF">
        <w:tc>
          <w:tcPr>
            <w:tcW w:w="9062" w:type="dxa"/>
          </w:tcPr>
          <w:p w:rsidR="005368BF" w:rsidRDefault="00E34B20" w:rsidP="00720E5D">
            <w:r w:rsidRPr="00E34B20">
              <w:t xml:space="preserve">4. </w:t>
            </w:r>
            <w:r w:rsidR="00934A7A">
              <w:t>F</w:t>
            </w:r>
            <w:r w:rsidRPr="00E34B20">
              <w:t>ølelser og uttrykk (barnets emosjonelle omsorgsbehov)</w:t>
            </w:r>
          </w:p>
        </w:tc>
      </w:tr>
      <w:tr w:rsidR="00E34B20" w:rsidTr="005368BF">
        <w:tc>
          <w:tcPr>
            <w:tcW w:w="9062" w:type="dxa"/>
          </w:tcPr>
          <w:p w:rsidR="00E34B20" w:rsidRPr="00E34B20" w:rsidRDefault="00E34B20" w:rsidP="00720E5D">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4B20" w:rsidTr="005368BF">
        <w:tc>
          <w:tcPr>
            <w:tcW w:w="9062" w:type="dxa"/>
          </w:tcPr>
          <w:p w:rsidR="00E34B20" w:rsidRPr="00E34B20" w:rsidRDefault="00E34B20" w:rsidP="00720E5D">
            <w:r w:rsidRPr="00E34B20">
              <w:t xml:space="preserve">5. </w:t>
            </w:r>
            <w:r w:rsidR="00934A7A">
              <w:t>B</w:t>
            </w:r>
            <w:r w:rsidRPr="00E34B20">
              <w:t>arnets venner og fritid</w:t>
            </w:r>
          </w:p>
        </w:tc>
      </w:tr>
      <w:tr w:rsidR="00E34B20" w:rsidTr="005368BF">
        <w:tc>
          <w:tcPr>
            <w:tcW w:w="9062" w:type="dxa"/>
          </w:tcPr>
          <w:p w:rsidR="00E34B20" w:rsidRPr="00E34B20" w:rsidRDefault="00E34B20" w:rsidP="00720E5D">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34B20" w:rsidRDefault="00E34B20" w:rsidP="00720E5D"/>
    <w:tbl>
      <w:tblPr>
        <w:tblStyle w:val="Tabellrutenett"/>
        <w:tblW w:w="0" w:type="auto"/>
        <w:tblLook w:val="04A0" w:firstRow="1" w:lastRow="0" w:firstColumn="1" w:lastColumn="0" w:noHBand="0" w:noVBand="1"/>
      </w:tblPr>
      <w:tblGrid>
        <w:gridCol w:w="2689"/>
        <w:gridCol w:w="6373"/>
      </w:tblGrid>
      <w:tr w:rsidR="00253C28" w:rsidTr="00031004">
        <w:tc>
          <w:tcPr>
            <w:tcW w:w="2689" w:type="dxa"/>
            <w:shd w:val="clear" w:color="auto" w:fill="FF6600"/>
          </w:tcPr>
          <w:p w:rsidR="00253C28" w:rsidRPr="00031004" w:rsidRDefault="00253C28" w:rsidP="00932040">
            <w:pPr>
              <w:rPr>
                <w:color w:val="FFFFFF" w:themeColor="background1"/>
              </w:rPr>
            </w:pPr>
            <w:r w:rsidRPr="00031004">
              <w:rPr>
                <w:b/>
                <w:color w:val="FFFFFF" w:themeColor="background1"/>
              </w:rPr>
              <w:t>Evaluering, dato:</w:t>
            </w:r>
          </w:p>
        </w:tc>
        <w:tc>
          <w:tcPr>
            <w:tcW w:w="6373" w:type="dxa"/>
            <w:shd w:val="clear" w:color="auto" w:fill="FFFFFF" w:themeFill="background1"/>
          </w:tcPr>
          <w:p w:rsidR="00253C28" w:rsidRDefault="00253C28" w:rsidP="00932040">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3C28" w:rsidTr="00934A7A">
        <w:tc>
          <w:tcPr>
            <w:tcW w:w="9062" w:type="dxa"/>
            <w:gridSpan w:val="2"/>
            <w:shd w:val="clear" w:color="auto" w:fill="auto"/>
          </w:tcPr>
          <w:p w:rsidR="00253C28" w:rsidRDefault="00253C28" w:rsidP="00932040">
            <w:r>
              <w:t>Hva mener du at barnet ditt trenger for å være trygg og ha en god utvikling?</w:t>
            </w:r>
          </w:p>
        </w:tc>
      </w:tr>
      <w:tr w:rsidR="00253C28" w:rsidTr="00031004">
        <w:tc>
          <w:tcPr>
            <w:tcW w:w="9062" w:type="dxa"/>
            <w:gridSpan w:val="2"/>
            <w:shd w:val="clear" w:color="auto" w:fill="FFFFFF" w:themeFill="background1"/>
          </w:tcPr>
          <w:p w:rsidR="00253C28" w:rsidRDefault="00253C28" w:rsidP="00932040">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45A00" w:rsidRDefault="00145A00" w:rsidP="00720E5D"/>
    <w:tbl>
      <w:tblPr>
        <w:tblStyle w:val="Tabellrutenett"/>
        <w:tblW w:w="0" w:type="auto"/>
        <w:tblLook w:val="04A0" w:firstRow="1" w:lastRow="0" w:firstColumn="1" w:lastColumn="0" w:noHBand="0" w:noVBand="1"/>
      </w:tblPr>
      <w:tblGrid>
        <w:gridCol w:w="9062"/>
      </w:tblGrid>
      <w:tr w:rsidR="00C30CCB" w:rsidTr="00AE0AB7">
        <w:trPr>
          <w:trHeight w:val="397"/>
        </w:trPr>
        <w:tc>
          <w:tcPr>
            <w:tcW w:w="9062" w:type="dxa"/>
            <w:shd w:val="clear" w:color="auto" w:fill="8496B0"/>
          </w:tcPr>
          <w:p w:rsidR="00C30CCB" w:rsidRPr="00A80A9F" w:rsidRDefault="00C30CCB" w:rsidP="00AE0AB7">
            <w:pPr>
              <w:jc w:val="center"/>
              <w:rPr>
                <w:b/>
                <w:bCs/>
                <w:color w:val="FFFFFF" w:themeColor="background1"/>
                <w:sz w:val="24"/>
                <w:szCs w:val="24"/>
              </w:rPr>
            </w:pPr>
            <w:r w:rsidRPr="000E25E2">
              <w:rPr>
                <w:b/>
                <w:bCs/>
                <w:color w:val="FFFFFF" w:themeColor="background1"/>
                <w:sz w:val="24"/>
                <w:szCs w:val="24"/>
              </w:rPr>
              <w:t>Nettverk og miljø:</w:t>
            </w:r>
          </w:p>
        </w:tc>
      </w:tr>
      <w:tr w:rsidR="00C30CCB" w:rsidTr="00AE0AB7">
        <w:tc>
          <w:tcPr>
            <w:tcW w:w="9062" w:type="dxa"/>
            <w:shd w:val="clear" w:color="auto" w:fill="D4DAE4"/>
          </w:tcPr>
          <w:p w:rsidR="00C30CCB" w:rsidRPr="000E25E2" w:rsidRDefault="00C30CCB" w:rsidP="00AE0AB7">
            <w:r w:rsidRPr="00A80A9F">
              <w:t>Hvem har du rundt deg som kan støtte deg positivt i dine endringsprosesser?</w:t>
            </w:r>
          </w:p>
        </w:tc>
      </w:tr>
      <w:tr w:rsidR="00C30CCB" w:rsidTr="00AE0AB7">
        <w:tc>
          <w:tcPr>
            <w:tcW w:w="9062" w:type="dxa"/>
          </w:tcPr>
          <w:p w:rsidR="00C30CCB" w:rsidRDefault="00C30CCB" w:rsidP="00AE0AB7">
            <w:r w:rsidRPr="000E25E2">
              <w:t xml:space="preserve">Hvilke gode mennesker har du rundt deg og hvordan kan de hjelpe deg? </w:t>
            </w:r>
            <w:r>
              <w:br/>
              <w:t>E</w:t>
            </w:r>
            <w:r w:rsidRPr="000E25E2">
              <w:t>ks</w:t>
            </w:r>
            <w:r>
              <w:t>empel:</w:t>
            </w:r>
            <w:r w:rsidRPr="000E25E2">
              <w:t xml:space="preserve"> praktiske forhold som bolig, jobb, økonomi, logistikk/transport</w:t>
            </w:r>
          </w:p>
        </w:tc>
      </w:tr>
      <w:tr w:rsidR="00C30CCB" w:rsidTr="00AE0AB7">
        <w:tc>
          <w:tcPr>
            <w:tcW w:w="9062" w:type="dxa"/>
          </w:tcPr>
          <w:p w:rsidR="00C30CCB" w:rsidRDefault="00C30CCB" w:rsidP="00AE0AB7">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0CCB" w:rsidTr="00AE0AB7">
        <w:tc>
          <w:tcPr>
            <w:tcW w:w="9062" w:type="dxa"/>
          </w:tcPr>
          <w:p w:rsidR="00C30CCB" w:rsidRDefault="00C30CCB" w:rsidP="00AE0AB7">
            <w:r w:rsidRPr="000E25E2">
              <w:t>Har du kontakt med mennesker og miljø som kan påvirke deg og dine på en uheldig måte? Hvordan ønsker du å forholde deg til det?</w:t>
            </w:r>
          </w:p>
        </w:tc>
      </w:tr>
      <w:tr w:rsidR="00C30CCB" w:rsidTr="00AE0AB7">
        <w:tc>
          <w:tcPr>
            <w:tcW w:w="9062" w:type="dxa"/>
          </w:tcPr>
          <w:p w:rsidR="00C30CCB" w:rsidRDefault="00C30CCB" w:rsidP="00AE0AB7">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30CCB" w:rsidRDefault="00C30CCB" w:rsidP="00720E5D"/>
    <w:tbl>
      <w:tblPr>
        <w:tblStyle w:val="Tabellrutenett"/>
        <w:tblW w:w="0" w:type="auto"/>
        <w:tblLook w:val="04A0" w:firstRow="1" w:lastRow="0" w:firstColumn="1" w:lastColumn="0" w:noHBand="0" w:noVBand="1"/>
      </w:tblPr>
      <w:tblGrid>
        <w:gridCol w:w="2689"/>
        <w:gridCol w:w="6373"/>
      </w:tblGrid>
      <w:tr w:rsidR="00253C28" w:rsidTr="00031004">
        <w:tc>
          <w:tcPr>
            <w:tcW w:w="2689" w:type="dxa"/>
            <w:shd w:val="clear" w:color="auto" w:fill="8496B0"/>
          </w:tcPr>
          <w:p w:rsidR="00253C28" w:rsidRPr="00031004" w:rsidRDefault="00253C28" w:rsidP="00932040">
            <w:pPr>
              <w:rPr>
                <w:color w:val="FFFFFF" w:themeColor="background1"/>
              </w:rPr>
            </w:pPr>
            <w:r w:rsidRPr="00031004">
              <w:rPr>
                <w:b/>
                <w:color w:val="FFFFFF" w:themeColor="background1"/>
              </w:rPr>
              <w:t>Evaluering, dato:</w:t>
            </w:r>
          </w:p>
        </w:tc>
        <w:tc>
          <w:tcPr>
            <w:tcW w:w="6373" w:type="dxa"/>
            <w:shd w:val="clear" w:color="auto" w:fill="FFFFFF" w:themeFill="background1"/>
          </w:tcPr>
          <w:p w:rsidR="00253C28" w:rsidRDefault="00253C28" w:rsidP="00932040">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3C28" w:rsidTr="00934A7A">
        <w:tc>
          <w:tcPr>
            <w:tcW w:w="9062" w:type="dxa"/>
            <w:gridSpan w:val="2"/>
            <w:shd w:val="clear" w:color="auto" w:fill="auto"/>
          </w:tcPr>
          <w:p w:rsidR="00253C28" w:rsidRDefault="00253C28" w:rsidP="00253C28">
            <w:r>
              <w:t>Beskrivelse av støttende relasjoner og positvit nettverk rundt foreldrene:</w:t>
            </w:r>
          </w:p>
          <w:p w:rsidR="00253C28" w:rsidRDefault="00253C28" w:rsidP="00253C28">
            <w:r>
              <w:t>Har foreldrene tilknytning til mennesker og miljø som kan påvirke negativt?</w:t>
            </w:r>
          </w:p>
        </w:tc>
      </w:tr>
      <w:tr w:rsidR="00253C28" w:rsidTr="00031004">
        <w:tc>
          <w:tcPr>
            <w:tcW w:w="9062" w:type="dxa"/>
            <w:gridSpan w:val="2"/>
            <w:shd w:val="clear" w:color="auto" w:fill="FFFFFF" w:themeFill="background1"/>
          </w:tcPr>
          <w:p w:rsidR="00253C28" w:rsidRDefault="00253C28" w:rsidP="00932040">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53C28" w:rsidRDefault="00253C28" w:rsidP="00720E5D"/>
    <w:tbl>
      <w:tblPr>
        <w:tblStyle w:val="Tabellrutenett"/>
        <w:tblW w:w="0" w:type="auto"/>
        <w:tblLook w:val="04A0" w:firstRow="1" w:lastRow="0" w:firstColumn="1" w:lastColumn="0" w:noHBand="0" w:noVBand="1"/>
      </w:tblPr>
      <w:tblGrid>
        <w:gridCol w:w="9062"/>
      </w:tblGrid>
      <w:tr w:rsidR="00916EE7" w:rsidTr="00A80A9F">
        <w:trPr>
          <w:trHeight w:val="397"/>
        </w:trPr>
        <w:tc>
          <w:tcPr>
            <w:tcW w:w="9062" w:type="dxa"/>
            <w:shd w:val="clear" w:color="auto" w:fill="E7C724"/>
          </w:tcPr>
          <w:p w:rsidR="00916EE7" w:rsidRPr="00A80A9F" w:rsidRDefault="00916EE7" w:rsidP="00A80A9F">
            <w:pPr>
              <w:jc w:val="center"/>
              <w:rPr>
                <w:b/>
                <w:bCs/>
                <w:sz w:val="24"/>
                <w:szCs w:val="24"/>
              </w:rPr>
            </w:pPr>
            <w:r w:rsidRPr="00916EE7">
              <w:rPr>
                <w:b/>
                <w:bCs/>
                <w:sz w:val="24"/>
                <w:szCs w:val="24"/>
              </w:rPr>
              <w:t>Samvær:</w:t>
            </w:r>
          </w:p>
        </w:tc>
      </w:tr>
      <w:tr w:rsidR="00A80A9F" w:rsidTr="00A80A9F">
        <w:tc>
          <w:tcPr>
            <w:tcW w:w="9062" w:type="dxa"/>
            <w:shd w:val="clear" w:color="auto" w:fill="F6EAAC"/>
          </w:tcPr>
          <w:p w:rsidR="00A80A9F" w:rsidRDefault="00A80A9F" w:rsidP="00A80A9F">
            <w:r>
              <w:t>Den tiden dere skal være sammen, hvordan kan den bli best mulig?</w:t>
            </w:r>
          </w:p>
          <w:p w:rsidR="00A80A9F" w:rsidRPr="00916EE7" w:rsidRDefault="00FB7F0B" w:rsidP="00A80A9F">
            <w:r>
              <w:t>Bruk</w:t>
            </w:r>
            <w:r w:rsidR="00A80A9F">
              <w:t xml:space="preserve"> utviklingstrappen Sammen om samvær</w:t>
            </w:r>
            <w:r>
              <w:t>, formuler mål og tiltak med utgangspunkt i denne.</w:t>
            </w:r>
          </w:p>
        </w:tc>
      </w:tr>
      <w:tr w:rsidR="00916EE7" w:rsidTr="00916EE7">
        <w:tc>
          <w:tcPr>
            <w:tcW w:w="9062" w:type="dxa"/>
          </w:tcPr>
          <w:p w:rsidR="00916EE7" w:rsidRDefault="00916EE7" w:rsidP="00720E5D">
            <w:r w:rsidRPr="00916EE7">
              <w:t>Barnets ønsker og tanker:</w:t>
            </w:r>
          </w:p>
        </w:tc>
      </w:tr>
      <w:tr w:rsidR="00916EE7" w:rsidTr="00916EE7">
        <w:tc>
          <w:tcPr>
            <w:tcW w:w="9062" w:type="dxa"/>
          </w:tcPr>
          <w:p w:rsidR="00916EE7" w:rsidRDefault="00916EE7" w:rsidP="00720E5D">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6EE7" w:rsidTr="00916EE7">
        <w:tc>
          <w:tcPr>
            <w:tcW w:w="9062" w:type="dxa"/>
          </w:tcPr>
          <w:p w:rsidR="00916EE7" w:rsidRDefault="00FB7F0B" w:rsidP="00720E5D">
            <w:r>
              <w:t>Foreldrenes</w:t>
            </w:r>
            <w:r w:rsidR="00916EE7" w:rsidRPr="00916EE7">
              <w:t xml:space="preserve"> ønsker og tanker:</w:t>
            </w:r>
          </w:p>
        </w:tc>
      </w:tr>
      <w:tr w:rsidR="00916EE7" w:rsidTr="00916EE7">
        <w:tc>
          <w:tcPr>
            <w:tcW w:w="9062" w:type="dxa"/>
          </w:tcPr>
          <w:p w:rsidR="00916EE7" w:rsidRDefault="00916EE7" w:rsidP="00720E5D">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6EE7" w:rsidTr="00916EE7">
        <w:tc>
          <w:tcPr>
            <w:tcW w:w="9062" w:type="dxa"/>
          </w:tcPr>
          <w:p w:rsidR="00916EE7" w:rsidRDefault="00916EE7" w:rsidP="00720E5D">
            <w:r w:rsidRPr="00916EE7">
              <w:t>Hvordan ønsker du å være foreldre på avstand og hvordan ønsker du at kontakten skal være mellom samværene?</w:t>
            </w:r>
          </w:p>
        </w:tc>
      </w:tr>
      <w:tr w:rsidR="00916EE7" w:rsidTr="00916EE7">
        <w:tc>
          <w:tcPr>
            <w:tcW w:w="9062" w:type="dxa"/>
          </w:tcPr>
          <w:p w:rsidR="00916EE7" w:rsidRDefault="00916EE7" w:rsidP="00720E5D">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6EE7" w:rsidTr="00916EE7">
        <w:tc>
          <w:tcPr>
            <w:tcW w:w="9062" w:type="dxa"/>
          </w:tcPr>
          <w:p w:rsidR="00916EE7" w:rsidRDefault="00916EE7" w:rsidP="00720E5D">
            <w:r w:rsidRPr="00916EE7">
              <w:t>Hvem andre ønsker foreldrene at barnet skal ha samvær med:</w:t>
            </w:r>
          </w:p>
        </w:tc>
      </w:tr>
      <w:tr w:rsidR="00916EE7" w:rsidTr="00916EE7">
        <w:tc>
          <w:tcPr>
            <w:tcW w:w="9062" w:type="dxa"/>
          </w:tcPr>
          <w:p w:rsidR="00916EE7" w:rsidRDefault="00916EE7" w:rsidP="00720E5D">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B7F0B" w:rsidRDefault="00FB7F0B" w:rsidP="00720E5D"/>
    <w:tbl>
      <w:tblPr>
        <w:tblStyle w:val="Tabellrutenett"/>
        <w:tblW w:w="0" w:type="auto"/>
        <w:tblLook w:val="04A0" w:firstRow="1" w:lastRow="0" w:firstColumn="1" w:lastColumn="0" w:noHBand="0" w:noVBand="1"/>
      </w:tblPr>
      <w:tblGrid>
        <w:gridCol w:w="2689"/>
        <w:gridCol w:w="6373"/>
      </w:tblGrid>
      <w:tr w:rsidR="00253C28" w:rsidTr="00031004">
        <w:tc>
          <w:tcPr>
            <w:tcW w:w="2689" w:type="dxa"/>
            <w:shd w:val="clear" w:color="auto" w:fill="E7C724"/>
          </w:tcPr>
          <w:p w:rsidR="00253C28" w:rsidRDefault="00253C28" w:rsidP="00932040">
            <w:r w:rsidRPr="00145A00">
              <w:rPr>
                <w:b/>
              </w:rPr>
              <w:t>Evaluering, dato:</w:t>
            </w:r>
          </w:p>
        </w:tc>
        <w:tc>
          <w:tcPr>
            <w:tcW w:w="6373" w:type="dxa"/>
            <w:shd w:val="clear" w:color="auto" w:fill="FFFFFF" w:themeFill="background1"/>
          </w:tcPr>
          <w:p w:rsidR="00253C28" w:rsidRDefault="00253C28" w:rsidP="00932040">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3C28" w:rsidTr="00253C28">
        <w:tc>
          <w:tcPr>
            <w:tcW w:w="9062" w:type="dxa"/>
            <w:gridSpan w:val="2"/>
            <w:shd w:val="clear" w:color="auto" w:fill="F6EAAC"/>
          </w:tcPr>
          <w:p w:rsidR="00253C28" w:rsidRDefault="00253C28" w:rsidP="00932040">
            <w:r w:rsidRPr="00253C28">
              <w:t>Med utgangspunkt i utviklingstrappen saman om samvær, hvordan har samværet vært?</w:t>
            </w:r>
          </w:p>
        </w:tc>
      </w:tr>
      <w:tr w:rsidR="00253C28" w:rsidTr="002335E9">
        <w:tc>
          <w:tcPr>
            <w:tcW w:w="9062" w:type="dxa"/>
            <w:gridSpan w:val="2"/>
            <w:shd w:val="clear" w:color="auto" w:fill="auto"/>
          </w:tcPr>
          <w:p w:rsidR="00253C28" w:rsidRDefault="00253C28" w:rsidP="00932040">
            <w:r w:rsidRPr="00253C28">
              <w:t>Foreldrenes opplevelse av samvær og kontakt med barnet:</w:t>
            </w:r>
          </w:p>
        </w:tc>
      </w:tr>
      <w:tr w:rsidR="00253C28" w:rsidTr="00031004">
        <w:tc>
          <w:tcPr>
            <w:tcW w:w="9062" w:type="dxa"/>
            <w:gridSpan w:val="2"/>
            <w:shd w:val="clear" w:color="auto" w:fill="FFFFFF" w:themeFill="background1"/>
          </w:tcPr>
          <w:p w:rsidR="00253C28" w:rsidRDefault="00253C28" w:rsidP="00932040">
            <w:r>
              <w:lastRenderedPageBreak/>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3C28" w:rsidTr="002335E9">
        <w:tc>
          <w:tcPr>
            <w:tcW w:w="9062" w:type="dxa"/>
            <w:gridSpan w:val="2"/>
            <w:shd w:val="clear" w:color="auto" w:fill="auto"/>
          </w:tcPr>
          <w:p w:rsidR="00253C28" w:rsidRDefault="00253C28" w:rsidP="00932040">
            <w:r w:rsidRPr="00253C28">
              <w:t>Foreldrenes opplevelse av det å være foreldre på avstand:</w:t>
            </w:r>
          </w:p>
        </w:tc>
      </w:tr>
      <w:tr w:rsidR="00253C28" w:rsidTr="00031004">
        <w:tc>
          <w:tcPr>
            <w:tcW w:w="9062" w:type="dxa"/>
            <w:gridSpan w:val="2"/>
            <w:shd w:val="clear" w:color="auto" w:fill="FFFFFF" w:themeFill="background1"/>
          </w:tcPr>
          <w:p w:rsidR="00253C28" w:rsidRDefault="00253C28" w:rsidP="00932040">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53C28" w:rsidRDefault="00253C28" w:rsidP="00720E5D"/>
    <w:p w:rsidR="00253C28" w:rsidRDefault="00253C28" w:rsidP="00720E5D"/>
    <w:tbl>
      <w:tblPr>
        <w:tblStyle w:val="Tabellrutenett"/>
        <w:tblW w:w="0" w:type="auto"/>
        <w:tblLook w:val="04A0" w:firstRow="1" w:lastRow="0" w:firstColumn="1" w:lastColumn="0" w:noHBand="0" w:noVBand="1"/>
      </w:tblPr>
      <w:tblGrid>
        <w:gridCol w:w="9062"/>
      </w:tblGrid>
      <w:tr w:rsidR="00FB7F0B" w:rsidTr="00712EC6">
        <w:trPr>
          <w:trHeight w:val="397"/>
        </w:trPr>
        <w:tc>
          <w:tcPr>
            <w:tcW w:w="9062" w:type="dxa"/>
            <w:shd w:val="clear" w:color="auto" w:fill="538135"/>
          </w:tcPr>
          <w:p w:rsidR="00FB7F0B" w:rsidRPr="00A80A9F" w:rsidRDefault="00FB7F0B" w:rsidP="00712EC6">
            <w:pPr>
              <w:jc w:val="center"/>
              <w:rPr>
                <w:b/>
                <w:bCs/>
                <w:color w:val="FFFFFF" w:themeColor="background1"/>
                <w:sz w:val="24"/>
                <w:szCs w:val="24"/>
              </w:rPr>
            </w:pPr>
            <w:r w:rsidRPr="00E34B20">
              <w:rPr>
                <w:b/>
                <w:bCs/>
                <w:color w:val="FFFFFF" w:themeColor="background1"/>
                <w:sz w:val="24"/>
                <w:szCs w:val="24"/>
              </w:rPr>
              <w:t xml:space="preserve">Hva vil du endre, utvikle og styrke som </w:t>
            </w:r>
            <w:r>
              <w:rPr>
                <w:b/>
                <w:bCs/>
                <w:color w:val="FFFFFF" w:themeColor="background1"/>
                <w:sz w:val="24"/>
                <w:szCs w:val="24"/>
              </w:rPr>
              <w:t>forelder?</w:t>
            </w:r>
          </w:p>
        </w:tc>
      </w:tr>
      <w:tr w:rsidR="00FB7F0B" w:rsidTr="00712EC6">
        <w:tc>
          <w:tcPr>
            <w:tcW w:w="9062" w:type="dxa"/>
            <w:shd w:val="clear" w:color="auto" w:fill="E2F0D8"/>
          </w:tcPr>
          <w:p w:rsidR="00FB7F0B" w:rsidRPr="00E34B20" w:rsidRDefault="00FB7F0B" w:rsidP="00712EC6">
            <w:r w:rsidRPr="00A80A9F">
              <w:t>Med utgangspunkt i grunnlaget for omsorgsovertakelsen og ditt barns omsorgsbehov, hvilke endringsmål vil du sette deg og hvem kan bistå deg for å nå de?</w:t>
            </w:r>
          </w:p>
        </w:tc>
      </w:tr>
      <w:tr w:rsidR="00FB7F0B" w:rsidTr="00712EC6">
        <w:tc>
          <w:tcPr>
            <w:tcW w:w="9062" w:type="dxa"/>
          </w:tcPr>
          <w:p w:rsidR="00FB7F0B" w:rsidRDefault="00FB7F0B" w:rsidP="00712EC6">
            <w:r w:rsidRPr="00E34B20">
              <w:t>Delmål 1</w:t>
            </w:r>
          </w:p>
        </w:tc>
      </w:tr>
      <w:tr w:rsidR="00FB7F0B" w:rsidTr="00712EC6">
        <w:tc>
          <w:tcPr>
            <w:tcW w:w="9062" w:type="dxa"/>
          </w:tcPr>
          <w:p w:rsidR="00FB7F0B" w:rsidRDefault="00FB7F0B" w:rsidP="00712EC6">
            <w:r w:rsidRPr="00E34B20">
              <w:t>Tiltak</w:t>
            </w:r>
          </w:p>
        </w:tc>
      </w:tr>
      <w:tr w:rsidR="00FB7F0B" w:rsidTr="00712EC6">
        <w:tc>
          <w:tcPr>
            <w:tcW w:w="9062" w:type="dxa"/>
          </w:tcPr>
          <w:p w:rsidR="00FB7F0B" w:rsidRDefault="00FB7F0B" w:rsidP="00712EC6">
            <w:r w:rsidRPr="00E34B20">
              <w:t>Foreldrenes oppgaver og ansvarsområde:</w:t>
            </w:r>
          </w:p>
        </w:tc>
      </w:tr>
      <w:tr w:rsidR="00FB7F0B" w:rsidTr="00712EC6">
        <w:tc>
          <w:tcPr>
            <w:tcW w:w="9062" w:type="dxa"/>
          </w:tcPr>
          <w:p w:rsidR="00FB7F0B" w:rsidRDefault="00FB7F0B" w:rsidP="00712EC6">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7F0B" w:rsidTr="00712EC6">
        <w:tc>
          <w:tcPr>
            <w:tcW w:w="9062" w:type="dxa"/>
          </w:tcPr>
          <w:p w:rsidR="00FB7F0B" w:rsidRDefault="00FB7F0B" w:rsidP="00712EC6">
            <w:r w:rsidRPr="00E34B20">
              <w:t>Involvering av familiens nettverk:</w:t>
            </w:r>
          </w:p>
        </w:tc>
      </w:tr>
      <w:tr w:rsidR="00FB7F0B" w:rsidTr="00712EC6">
        <w:tc>
          <w:tcPr>
            <w:tcW w:w="9062" w:type="dxa"/>
          </w:tcPr>
          <w:p w:rsidR="00FB7F0B" w:rsidRDefault="00FB7F0B" w:rsidP="00712EC6">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7F0B" w:rsidTr="00712EC6">
        <w:tc>
          <w:tcPr>
            <w:tcW w:w="9062" w:type="dxa"/>
          </w:tcPr>
          <w:p w:rsidR="00FB7F0B" w:rsidRDefault="00FB7F0B" w:rsidP="00712EC6">
            <w:r w:rsidRPr="00E34B20">
              <w:t>Barneverntjenestens oppgaver og ansvarsområde:</w:t>
            </w:r>
          </w:p>
        </w:tc>
      </w:tr>
      <w:tr w:rsidR="00FB7F0B" w:rsidTr="00712EC6">
        <w:tc>
          <w:tcPr>
            <w:tcW w:w="9062" w:type="dxa"/>
          </w:tcPr>
          <w:p w:rsidR="00FB7F0B" w:rsidRDefault="00FB7F0B" w:rsidP="00712EC6">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7F0B" w:rsidTr="00712EC6">
        <w:tc>
          <w:tcPr>
            <w:tcW w:w="9062" w:type="dxa"/>
          </w:tcPr>
          <w:p w:rsidR="00FB7F0B" w:rsidRDefault="00FB7F0B" w:rsidP="00712EC6">
            <w:r w:rsidRPr="00E34B20">
              <w:t>Andre instansers oppgaver og ansvarsområde:</w:t>
            </w:r>
          </w:p>
        </w:tc>
      </w:tr>
      <w:tr w:rsidR="00FB7F0B" w:rsidTr="00712EC6">
        <w:tc>
          <w:tcPr>
            <w:tcW w:w="9062" w:type="dxa"/>
          </w:tcPr>
          <w:p w:rsidR="00FB7F0B" w:rsidRDefault="00FB7F0B" w:rsidP="00712EC6">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7F0B" w:rsidTr="00712EC6">
        <w:tc>
          <w:tcPr>
            <w:tcW w:w="9062" w:type="dxa"/>
          </w:tcPr>
          <w:p w:rsidR="00FB7F0B" w:rsidRDefault="00FB7F0B" w:rsidP="00712EC6">
            <w:r w:rsidRPr="00E34B20">
              <w:t>Sett inn ønsket antall delmål</w:t>
            </w:r>
          </w:p>
        </w:tc>
      </w:tr>
      <w:tr w:rsidR="00FB7F0B" w:rsidTr="00712EC6">
        <w:tc>
          <w:tcPr>
            <w:tcW w:w="9062" w:type="dxa"/>
          </w:tcPr>
          <w:p w:rsidR="00FB7F0B" w:rsidRDefault="00FB7F0B" w:rsidP="00712EC6">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B7F0B" w:rsidRDefault="00FB7F0B" w:rsidP="00720E5D"/>
    <w:tbl>
      <w:tblPr>
        <w:tblStyle w:val="Tabellrutenett"/>
        <w:tblW w:w="0" w:type="auto"/>
        <w:tblLook w:val="04A0" w:firstRow="1" w:lastRow="0" w:firstColumn="1" w:lastColumn="0" w:noHBand="0" w:noVBand="1"/>
      </w:tblPr>
      <w:tblGrid>
        <w:gridCol w:w="2689"/>
        <w:gridCol w:w="6373"/>
      </w:tblGrid>
      <w:tr w:rsidR="00253C28" w:rsidTr="00031004">
        <w:tc>
          <w:tcPr>
            <w:tcW w:w="2689" w:type="dxa"/>
            <w:shd w:val="clear" w:color="auto" w:fill="538135"/>
          </w:tcPr>
          <w:p w:rsidR="00253C28" w:rsidRPr="00031004" w:rsidRDefault="00253C28" w:rsidP="00932040">
            <w:pPr>
              <w:rPr>
                <w:color w:val="FFFFFF" w:themeColor="background1"/>
              </w:rPr>
            </w:pPr>
            <w:r w:rsidRPr="00031004">
              <w:rPr>
                <w:b/>
                <w:color w:val="FFFFFF" w:themeColor="background1"/>
              </w:rPr>
              <w:t>Evaluering, dato:</w:t>
            </w:r>
          </w:p>
        </w:tc>
        <w:tc>
          <w:tcPr>
            <w:tcW w:w="6373" w:type="dxa"/>
            <w:shd w:val="clear" w:color="auto" w:fill="FFFFFF" w:themeFill="background1"/>
          </w:tcPr>
          <w:p w:rsidR="00253C28" w:rsidRDefault="00253C28" w:rsidP="00932040">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3C28" w:rsidTr="00253C28">
        <w:tc>
          <w:tcPr>
            <w:tcW w:w="9062" w:type="dxa"/>
            <w:gridSpan w:val="2"/>
            <w:shd w:val="clear" w:color="auto" w:fill="E2F0D8"/>
          </w:tcPr>
          <w:p w:rsidR="00253C28" w:rsidRDefault="00907380" w:rsidP="00907380">
            <w:r>
              <w:t>Har tiltak blitt fulgt opp som avtalt og bidratt til ønsket endring?</w:t>
            </w:r>
          </w:p>
        </w:tc>
      </w:tr>
      <w:tr w:rsidR="00253C28" w:rsidTr="00907380">
        <w:tc>
          <w:tcPr>
            <w:tcW w:w="9062" w:type="dxa"/>
            <w:gridSpan w:val="2"/>
            <w:shd w:val="clear" w:color="auto" w:fill="auto"/>
          </w:tcPr>
          <w:p w:rsidR="00253C28" w:rsidRDefault="00253C28" w:rsidP="00907380">
            <w:r>
              <w:t>K</w:t>
            </w:r>
            <w:r w:rsidRPr="00253C28">
              <w:t>onkretiser aktive risikoer</w:t>
            </w:r>
          </w:p>
        </w:tc>
      </w:tr>
      <w:tr w:rsidR="00253C28" w:rsidTr="00031004">
        <w:tc>
          <w:tcPr>
            <w:tcW w:w="9062" w:type="dxa"/>
            <w:gridSpan w:val="2"/>
            <w:shd w:val="clear" w:color="auto" w:fill="FFFFFF" w:themeFill="background1"/>
          </w:tcPr>
          <w:p w:rsidR="00253C28" w:rsidRDefault="00253C28" w:rsidP="00932040">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3C28" w:rsidTr="00907380">
        <w:tc>
          <w:tcPr>
            <w:tcW w:w="9062" w:type="dxa"/>
            <w:gridSpan w:val="2"/>
            <w:shd w:val="clear" w:color="auto" w:fill="auto"/>
          </w:tcPr>
          <w:p w:rsidR="00253C28" w:rsidRDefault="00253C28" w:rsidP="00932040">
            <w:r w:rsidRPr="00253C28">
              <w:t>Barneverntjenestens vektig og nåtidsvurdering av beskyttelsesfaktorer opp mot aktive risikofaktorer: Er de positive endringene sterk nok til å bli beskyttelsesfaktorer, hvordan?</w:t>
            </w:r>
          </w:p>
        </w:tc>
      </w:tr>
      <w:tr w:rsidR="00253C28" w:rsidTr="00031004">
        <w:tc>
          <w:tcPr>
            <w:tcW w:w="9062" w:type="dxa"/>
            <w:gridSpan w:val="2"/>
            <w:shd w:val="clear" w:color="auto" w:fill="FFFFFF" w:themeFill="background1"/>
          </w:tcPr>
          <w:p w:rsidR="00253C28" w:rsidRDefault="00253C28" w:rsidP="00932040">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53C28" w:rsidRDefault="00253C28" w:rsidP="00720E5D"/>
    <w:tbl>
      <w:tblPr>
        <w:tblStyle w:val="Tabellrutenett"/>
        <w:tblW w:w="0" w:type="auto"/>
        <w:tblLook w:val="04A0" w:firstRow="1" w:lastRow="0" w:firstColumn="1" w:lastColumn="0" w:noHBand="0" w:noVBand="1"/>
      </w:tblPr>
      <w:tblGrid>
        <w:gridCol w:w="9062"/>
      </w:tblGrid>
      <w:tr w:rsidR="00BA43A3" w:rsidTr="00BA43A3">
        <w:trPr>
          <w:trHeight w:val="397"/>
        </w:trPr>
        <w:tc>
          <w:tcPr>
            <w:tcW w:w="9062" w:type="dxa"/>
            <w:shd w:val="clear" w:color="auto" w:fill="9C6CC0"/>
          </w:tcPr>
          <w:p w:rsidR="00BA43A3" w:rsidRPr="00A80A9F" w:rsidRDefault="00A313F6" w:rsidP="00AE0AB7">
            <w:pPr>
              <w:jc w:val="center"/>
              <w:rPr>
                <w:b/>
                <w:bCs/>
                <w:color w:val="FFFFFF" w:themeColor="background1"/>
                <w:sz w:val="24"/>
                <w:szCs w:val="24"/>
              </w:rPr>
            </w:pPr>
            <w:r>
              <w:rPr>
                <w:b/>
                <w:bCs/>
                <w:color w:val="FFFFFF" w:themeColor="background1"/>
                <w:sz w:val="24"/>
                <w:szCs w:val="24"/>
              </w:rPr>
              <w:t>Innspill til foreldrenes plan fra barneverntjenesten</w:t>
            </w:r>
          </w:p>
        </w:tc>
      </w:tr>
      <w:tr w:rsidR="00BA43A3" w:rsidTr="00907380">
        <w:tc>
          <w:tcPr>
            <w:tcW w:w="9062" w:type="dxa"/>
            <w:shd w:val="clear" w:color="auto" w:fill="auto"/>
          </w:tcPr>
          <w:p w:rsidR="00BA43A3" w:rsidRPr="00E34B20" w:rsidRDefault="00A313F6" w:rsidP="00AE0AB7">
            <w:r>
              <w:t>B</w:t>
            </w:r>
            <w:r w:rsidR="00BA43A3">
              <w:t>idra til å sikre barnets behov i sentrum. Bruk samtalekort</w:t>
            </w:r>
            <w:r>
              <w:t>.</w:t>
            </w:r>
          </w:p>
        </w:tc>
      </w:tr>
      <w:tr w:rsidR="00BA43A3" w:rsidTr="00AE0AB7">
        <w:tc>
          <w:tcPr>
            <w:tcW w:w="9062" w:type="dxa"/>
          </w:tcPr>
          <w:p w:rsidR="00BA43A3" w:rsidRDefault="00BA43A3" w:rsidP="00AE0AB7">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A43A3" w:rsidRPr="00720E5D" w:rsidRDefault="00BA43A3" w:rsidP="00720E5D"/>
    <w:sectPr w:rsidR="00BA43A3" w:rsidRPr="00720E5D" w:rsidSect="00D757FC">
      <w:headerReference w:type="default" r:id="rId7"/>
      <w:footerReference w:type="default" r:id="rId8"/>
      <w:pgSz w:w="11906" w:h="16838"/>
      <w:pgMar w:top="26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695" w:rsidRDefault="00DE1695" w:rsidP="00942970">
      <w:r>
        <w:separator/>
      </w:r>
    </w:p>
  </w:endnote>
  <w:endnote w:type="continuationSeparator" w:id="0">
    <w:p w:rsidR="00DE1695" w:rsidRDefault="00DE1695" w:rsidP="0094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A1A" w:rsidRDefault="00DE1695">
    <w:pPr>
      <w:pStyle w:val="Bunntekst"/>
      <w:jc w:val="center"/>
    </w:pPr>
    <w:sdt>
      <w:sdtPr>
        <w:id w:val="933472128"/>
        <w:docPartObj>
          <w:docPartGallery w:val="Page Numbers (Bottom of Page)"/>
          <w:docPartUnique/>
        </w:docPartObj>
      </w:sdtPr>
      <w:sdtEndPr/>
      <w:sdtContent>
        <w:r w:rsidR="00817A1A">
          <w:fldChar w:fldCharType="begin"/>
        </w:r>
        <w:r w:rsidR="00817A1A">
          <w:instrText>PAGE   \* MERGEFORMAT</w:instrText>
        </w:r>
        <w:r w:rsidR="00817A1A">
          <w:fldChar w:fldCharType="separate"/>
        </w:r>
        <w:r w:rsidR="00817A1A">
          <w:t>2</w:t>
        </w:r>
        <w:r w:rsidR="00817A1A">
          <w:fldChar w:fldCharType="end"/>
        </w:r>
      </w:sdtContent>
    </w:sdt>
  </w:p>
  <w:p w:rsidR="00817A1A" w:rsidRDefault="00785BA5">
    <w:pPr>
      <w:pStyle w:val="Bunntekst"/>
    </w:pPr>
    <w:r>
      <w:rPr>
        <w:noProof/>
      </w:rPr>
      <mc:AlternateContent>
        <mc:Choice Requires="wps">
          <w:drawing>
            <wp:anchor distT="45720" distB="45720" distL="114300" distR="114300" simplePos="0" relativeHeight="251660288" behindDoc="0" locked="0" layoutInCell="1" allowOverlap="1" wp14:anchorId="6C8DE7B1" wp14:editId="1AFE601F">
              <wp:simplePos x="0" y="0"/>
              <wp:positionH relativeFrom="column">
                <wp:posOffset>3971749</wp:posOffset>
              </wp:positionH>
              <wp:positionV relativeFrom="paragraph">
                <wp:posOffset>37590</wp:posOffset>
              </wp:positionV>
              <wp:extent cx="2828882" cy="1404620"/>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882" cy="1404620"/>
                      </a:xfrm>
                      <a:prstGeom prst="rect">
                        <a:avLst/>
                      </a:prstGeom>
                      <a:noFill/>
                      <a:ln w="9525">
                        <a:noFill/>
                        <a:miter lim="800000"/>
                        <a:headEnd/>
                        <a:tailEnd/>
                      </a:ln>
                    </wps:spPr>
                    <wps:txbx>
                      <w:txbxContent>
                        <w:p w:rsidR="00785BA5" w:rsidRPr="00785BA5" w:rsidRDefault="00785BA5" w:rsidP="00785BA5">
                          <w:pPr>
                            <w:jc w:val="center"/>
                            <w:rPr>
                              <w:sz w:val="16"/>
                            </w:rPr>
                          </w:pPr>
                          <w:r w:rsidRPr="00785BA5">
                            <w:rPr>
                              <w:sz w:val="16"/>
                            </w:rPr>
                            <w:t xml:space="preserve">Utviklingsprosjekt Askøy og Øygarden kommune </w:t>
                          </w:r>
                          <w:r w:rsidRPr="00785BA5">
                            <w:rPr>
                              <w:sz w:val="16"/>
                            </w:rPr>
                            <w:br/>
                            <w:t>«Fra barnets vindu»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8DE7B1" id="_x0000_t202" coordsize="21600,21600" o:spt="202" path="m,l,21600r21600,l21600,xe">
              <v:stroke joinstyle="miter"/>
              <v:path gradientshapeok="t" o:connecttype="rect"/>
            </v:shapetype>
            <v:shape id="Tekstboks 2" o:spid="_x0000_s1026" type="#_x0000_t202" style="position:absolute;margin-left:312.75pt;margin-top:2.95pt;width:222.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" filled="f" stroked="f">
              <v:textbox style="mso-fit-shape-to-text:t">
                <w:txbxContent>
                  <w:p w:rsidR="00785BA5" w:rsidRPr="00785BA5" w:rsidRDefault="00785BA5" w:rsidP="00785BA5">
                    <w:pPr>
                      <w:jc w:val="center"/>
                      <w:rPr>
                        <w:sz w:val="16"/>
                      </w:rPr>
                    </w:pPr>
                    <w:r w:rsidRPr="00785BA5">
                      <w:rPr>
                        <w:sz w:val="16"/>
                      </w:rPr>
                      <w:t xml:space="preserve">Utviklingsprosjekt Askøy og Øygarden kommune </w:t>
                    </w:r>
                    <w:r w:rsidRPr="00785BA5">
                      <w:rPr>
                        <w:sz w:val="16"/>
                      </w:rPr>
                      <w:br/>
                      <w:t>«Fra barnets vindu»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695" w:rsidRDefault="00DE1695" w:rsidP="00942970">
      <w:r>
        <w:separator/>
      </w:r>
    </w:p>
  </w:footnote>
  <w:footnote w:type="continuationSeparator" w:id="0">
    <w:p w:rsidR="00DE1695" w:rsidRDefault="00DE1695" w:rsidP="00942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970" w:rsidRDefault="00817A1A" w:rsidP="00942970">
    <w:pPr>
      <w:pStyle w:val="Topptekst"/>
    </w:pPr>
    <w:r>
      <w:rPr>
        <w:noProof/>
      </w:rPr>
      <w:drawing>
        <wp:anchor distT="0" distB="0" distL="114300" distR="114300" simplePos="0" relativeHeight="251658240" behindDoc="1" locked="0" layoutInCell="1" allowOverlap="1" wp14:anchorId="23DCEC87" wp14:editId="6D6ABCCC">
          <wp:simplePos x="895350" y="447675"/>
          <wp:positionH relativeFrom="page">
            <wp:align>left</wp:align>
          </wp:positionH>
          <wp:positionV relativeFrom="page">
            <wp:align>top</wp:align>
          </wp:positionV>
          <wp:extent cx="7577999" cy="10719201"/>
          <wp:effectExtent l="0" t="0" r="4445" b="635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7577999" cy="10719201"/>
                  </a:xfrm>
                  <a:prstGeom prst="rect">
                    <a:avLst/>
                  </a:prstGeom>
                </pic:spPr>
              </pic:pic>
            </a:graphicData>
          </a:graphic>
          <wp14:sizeRelH relativeFrom="margin">
            <wp14:pctWidth>0</wp14:pctWidth>
          </wp14:sizeRelH>
          <wp14:sizeRelV relativeFrom="margin">
            <wp14:pctHeight>0</wp14:pctHeight>
          </wp14:sizeRelV>
        </wp:anchor>
      </w:drawing>
    </w:r>
  </w:p>
  <w:p w:rsidR="00942970" w:rsidRDefault="0094297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47B14"/>
    <w:multiLevelType w:val="hybridMultilevel"/>
    <w:tmpl w:val="C8A270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2110ACB"/>
    <w:multiLevelType w:val="hybridMultilevel"/>
    <w:tmpl w:val="3DFC72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FA"/>
    <w:rsid w:val="0001009D"/>
    <w:rsid w:val="00031004"/>
    <w:rsid w:val="000506D4"/>
    <w:rsid w:val="000653EA"/>
    <w:rsid w:val="00077514"/>
    <w:rsid w:val="00077539"/>
    <w:rsid w:val="00091B2B"/>
    <w:rsid w:val="000A230B"/>
    <w:rsid w:val="000C4399"/>
    <w:rsid w:val="000D67EC"/>
    <w:rsid w:val="000E25E2"/>
    <w:rsid w:val="000E3A24"/>
    <w:rsid w:val="000F5E08"/>
    <w:rsid w:val="000F6ECF"/>
    <w:rsid w:val="0010271C"/>
    <w:rsid w:val="00106BB4"/>
    <w:rsid w:val="001262E5"/>
    <w:rsid w:val="00127687"/>
    <w:rsid w:val="001303CA"/>
    <w:rsid w:val="00137651"/>
    <w:rsid w:val="00145A00"/>
    <w:rsid w:val="0014788F"/>
    <w:rsid w:val="0016189C"/>
    <w:rsid w:val="00162F4F"/>
    <w:rsid w:val="00193D02"/>
    <w:rsid w:val="001C79EE"/>
    <w:rsid w:val="001D7F87"/>
    <w:rsid w:val="002076E1"/>
    <w:rsid w:val="002214A9"/>
    <w:rsid w:val="002255D5"/>
    <w:rsid w:val="002335E9"/>
    <w:rsid w:val="00236479"/>
    <w:rsid w:val="00253C28"/>
    <w:rsid w:val="00260F20"/>
    <w:rsid w:val="00261929"/>
    <w:rsid w:val="00267F99"/>
    <w:rsid w:val="002A7B81"/>
    <w:rsid w:val="002B6B87"/>
    <w:rsid w:val="002B7943"/>
    <w:rsid w:val="002D3289"/>
    <w:rsid w:val="002F2C51"/>
    <w:rsid w:val="00302F31"/>
    <w:rsid w:val="00331DFA"/>
    <w:rsid w:val="00337EDA"/>
    <w:rsid w:val="00347593"/>
    <w:rsid w:val="003507A3"/>
    <w:rsid w:val="00353614"/>
    <w:rsid w:val="00387F18"/>
    <w:rsid w:val="00395B38"/>
    <w:rsid w:val="00396D16"/>
    <w:rsid w:val="003A1E7D"/>
    <w:rsid w:val="003A2C86"/>
    <w:rsid w:val="003D2E2E"/>
    <w:rsid w:val="003F6564"/>
    <w:rsid w:val="00401201"/>
    <w:rsid w:val="0043692F"/>
    <w:rsid w:val="00445D46"/>
    <w:rsid w:val="00474A66"/>
    <w:rsid w:val="0048260E"/>
    <w:rsid w:val="00495FB2"/>
    <w:rsid w:val="004B24B4"/>
    <w:rsid w:val="004E2854"/>
    <w:rsid w:val="004F3BB6"/>
    <w:rsid w:val="005142E3"/>
    <w:rsid w:val="00517F9B"/>
    <w:rsid w:val="00525756"/>
    <w:rsid w:val="005301F6"/>
    <w:rsid w:val="005368BF"/>
    <w:rsid w:val="005426D7"/>
    <w:rsid w:val="00550AF6"/>
    <w:rsid w:val="00551799"/>
    <w:rsid w:val="00560D93"/>
    <w:rsid w:val="005949FE"/>
    <w:rsid w:val="00594DF2"/>
    <w:rsid w:val="005A113E"/>
    <w:rsid w:val="005A4065"/>
    <w:rsid w:val="005B7564"/>
    <w:rsid w:val="005C4302"/>
    <w:rsid w:val="005D33A3"/>
    <w:rsid w:val="005E485A"/>
    <w:rsid w:val="005F203E"/>
    <w:rsid w:val="005F4218"/>
    <w:rsid w:val="005F6C64"/>
    <w:rsid w:val="00611648"/>
    <w:rsid w:val="00632E30"/>
    <w:rsid w:val="006606C6"/>
    <w:rsid w:val="00665B6E"/>
    <w:rsid w:val="00667E75"/>
    <w:rsid w:val="00676060"/>
    <w:rsid w:val="00683FB2"/>
    <w:rsid w:val="006A3348"/>
    <w:rsid w:val="006B5F54"/>
    <w:rsid w:val="006C13C9"/>
    <w:rsid w:val="006C4AD3"/>
    <w:rsid w:val="006C5D21"/>
    <w:rsid w:val="006E38AA"/>
    <w:rsid w:val="006F69B8"/>
    <w:rsid w:val="0070426E"/>
    <w:rsid w:val="00720E5D"/>
    <w:rsid w:val="00743AFD"/>
    <w:rsid w:val="00770691"/>
    <w:rsid w:val="0078570B"/>
    <w:rsid w:val="00785BA5"/>
    <w:rsid w:val="0079663C"/>
    <w:rsid w:val="007B4437"/>
    <w:rsid w:val="007C31F1"/>
    <w:rsid w:val="007D631F"/>
    <w:rsid w:val="007E5759"/>
    <w:rsid w:val="007F4D93"/>
    <w:rsid w:val="008133B5"/>
    <w:rsid w:val="008142B2"/>
    <w:rsid w:val="008164F1"/>
    <w:rsid w:val="00817A1A"/>
    <w:rsid w:val="00845C88"/>
    <w:rsid w:val="00851346"/>
    <w:rsid w:val="00852067"/>
    <w:rsid w:val="00855C13"/>
    <w:rsid w:val="00856CDA"/>
    <w:rsid w:val="008574C0"/>
    <w:rsid w:val="00864F1A"/>
    <w:rsid w:val="008734D4"/>
    <w:rsid w:val="008A7EA4"/>
    <w:rsid w:val="008F1DA9"/>
    <w:rsid w:val="00907380"/>
    <w:rsid w:val="009139B0"/>
    <w:rsid w:val="00915785"/>
    <w:rsid w:val="00915ADD"/>
    <w:rsid w:val="00916EE7"/>
    <w:rsid w:val="009178B1"/>
    <w:rsid w:val="00923D0A"/>
    <w:rsid w:val="00930B8A"/>
    <w:rsid w:val="00934A7A"/>
    <w:rsid w:val="00937C36"/>
    <w:rsid w:val="00942970"/>
    <w:rsid w:val="00956A48"/>
    <w:rsid w:val="00964540"/>
    <w:rsid w:val="00983B75"/>
    <w:rsid w:val="009B2A08"/>
    <w:rsid w:val="009D6ADB"/>
    <w:rsid w:val="009E3F60"/>
    <w:rsid w:val="009E585D"/>
    <w:rsid w:val="009F55B3"/>
    <w:rsid w:val="00A23FD1"/>
    <w:rsid w:val="00A313F6"/>
    <w:rsid w:val="00A329C6"/>
    <w:rsid w:val="00A46E63"/>
    <w:rsid w:val="00A60043"/>
    <w:rsid w:val="00A61C30"/>
    <w:rsid w:val="00A61C7B"/>
    <w:rsid w:val="00A63B7A"/>
    <w:rsid w:val="00A7175F"/>
    <w:rsid w:val="00A80A9F"/>
    <w:rsid w:val="00A81851"/>
    <w:rsid w:val="00A86DDB"/>
    <w:rsid w:val="00A92846"/>
    <w:rsid w:val="00AA14D5"/>
    <w:rsid w:val="00AA5E2D"/>
    <w:rsid w:val="00AC102F"/>
    <w:rsid w:val="00AC52C7"/>
    <w:rsid w:val="00AD0B65"/>
    <w:rsid w:val="00AE72A2"/>
    <w:rsid w:val="00B56006"/>
    <w:rsid w:val="00B745E6"/>
    <w:rsid w:val="00B840D5"/>
    <w:rsid w:val="00BA43A3"/>
    <w:rsid w:val="00BA4E04"/>
    <w:rsid w:val="00BC24DD"/>
    <w:rsid w:val="00BD2139"/>
    <w:rsid w:val="00BD7DD4"/>
    <w:rsid w:val="00BF1E68"/>
    <w:rsid w:val="00C00303"/>
    <w:rsid w:val="00C30CCB"/>
    <w:rsid w:val="00C4220E"/>
    <w:rsid w:val="00C43298"/>
    <w:rsid w:val="00C5216F"/>
    <w:rsid w:val="00C524E9"/>
    <w:rsid w:val="00C54A18"/>
    <w:rsid w:val="00C8127B"/>
    <w:rsid w:val="00C92A12"/>
    <w:rsid w:val="00CA27FD"/>
    <w:rsid w:val="00CA2C6A"/>
    <w:rsid w:val="00CA44B0"/>
    <w:rsid w:val="00CB0745"/>
    <w:rsid w:val="00CC7CE0"/>
    <w:rsid w:val="00CD50B4"/>
    <w:rsid w:val="00CD529C"/>
    <w:rsid w:val="00CE0487"/>
    <w:rsid w:val="00CF2564"/>
    <w:rsid w:val="00D13F7D"/>
    <w:rsid w:val="00D22710"/>
    <w:rsid w:val="00D23B5C"/>
    <w:rsid w:val="00D3040B"/>
    <w:rsid w:val="00D324D6"/>
    <w:rsid w:val="00D363EF"/>
    <w:rsid w:val="00D43C99"/>
    <w:rsid w:val="00D53E17"/>
    <w:rsid w:val="00D642B7"/>
    <w:rsid w:val="00D731EF"/>
    <w:rsid w:val="00D757FC"/>
    <w:rsid w:val="00D87D88"/>
    <w:rsid w:val="00DE1695"/>
    <w:rsid w:val="00DF7C5C"/>
    <w:rsid w:val="00E10255"/>
    <w:rsid w:val="00E1145D"/>
    <w:rsid w:val="00E118F4"/>
    <w:rsid w:val="00E13197"/>
    <w:rsid w:val="00E144CB"/>
    <w:rsid w:val="00E34B20"/>
    <w:rsid w:val="00E62570"/>
    <w:rsid w:val="00EA3795"/>
    <w:rsid w:val="00EB30AB"/>
    <w:rsid w:val="00EC58D8"/>
    <w:rsid w:val="00F04F90"/>
    <w:rsid w:val="00F05EFA"/>
    <w:rsid w:val="00F06896"/>
    <w:rsid w:val="00F16173"/>
    <w:rsid w:val="00F2285E"/>
    <w:rsid w:val="00F34A44"/>
    <w:rsid w:val="00F45A1F"/>
    <w:rsid w:val="00F527C9"/>
    <w:rsid w:val="00F52809"/>
    <w:rsid w:val="00F939B3"/>
    <w:rsid w:val="00FA0229"/>
    <w:rsid w:val="00FA4128"/>
    <w:rsid w:val="00FB7F0B"/>
    <w:rsid w:val="00FD7164"/>
    <w:rsid w:val="00FD7CB5"/>
    <w:rsid w:val="00FE57A9"/>
    <w:rsid w:val="00FF4FE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5DB637-F925-4486-9140-9B921456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C28"/>
  </w:style>
  <w:style w:type="paragraph" w:styleId="Overskrift1">
    <w:name w:val="heading 1"/>
    <w:basedOn w:val="Normal"/>
    <w:next w:val="Normal"/>
    <w:link w:val="Overskrift1Tegn"/>
    <w:uiPriority w:val="9"/>
    <w:qFormat/>
    <w:rsid w:val="00720E5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42970"/>
    <w:pPr>
      <w:tabs>
        <w:tab w:val="center" w:pos="4536"/>
        <w:tab w:val="right" w:pos="9072"/>
      </w:tabs>
    </w:pPr>
  </w:style>
  <w:style w:type="character" w:customStyle="1" w:styleId="TopptekstTegn">
    <w:name w:val="Topptekst Tegn"/>
    <w:basedOn w:val="Standardskriftforavsnitt"/>
    <w:link w:val="Topptekst"/>
    <w:uiPriority w:val="99"/>
    <w:rsid w:val="00942970"/>
  </w:style>
  <w:style w:type="paragraph" w:styleId="Bunntekst">
    <w:name w:val="footer"/>
    <w:basedOn w:val="Normal"/>
    <w:link w:val="BunntekstTegn"/>
    <w:uiPriority w:val="99"/>
    <w:unhideWhenUsed/>
    <w:rsid w:val="00942970"/>
    <w:pPr>
      <w:tabs>
        <w:tab w:val="center" w:pos="4536"/>
        <w:tab w:val="right" w:pos="9072"/>
      </w:tabs>
    </w:pPr>
  </w:style>
  <w:style w:type="character" w:customStyle="1" w:styleId="BunntekstTegn">
    <w:name w:val="Bunntekst Tegn"/>
    <w:basedOn w:val="Standardskriftforavsnitt"/>
    <w:link w:val="Bunntekst"/>
    <w:uiPriority w:val="99"/>
    <w:rsid w:val="00942970"/>
  </w:style>
  <w:style w:type="paragraph" w:styleId="Bobletekst">
    <w:name w:val="Balloon Text"/>
    <w:basedOn w:val="Normal"/>
    <w:link w:val="BobletekstTegn"/>
    <w:uiPriority w:val="99"/>
    <w:semiHidden/>
    <w:unhideWhenUsed/>
    <w:rsid w:val="00942970"/>
    <w:rPr>
      <w:rFonts w:ascii="Tahoma" w:hAnsi="Tahoma" w:cs="Tahoma"/>
      <w:sz w:val="16"/>
      <w:szCs w:val="16"/>
    </w:rPr>
  </w:style>
  <w:style w:type="character" w:customStyle="1" w:styleId="BobletekstTegn">
    <w:name w:val="Bobletekst Tegn"/>
    <w:basedOn w:val="Standardskriftforavsnitt"/>
    <w:link w:val="Bobletekst"/>
    <w:uiPriority w:val="99"/>
    <w:semiHidden/>
    <w:rsid w:val="00942970"/>
    <w:rPr>
      <w:rFonts w:ascii="Tahoma" w:hAnsi="Tahoma" w:cs="Tahoma"/>
      <w:sz w:val="16"/>
      <w:szCs w:val="16"/>
    </w:rPr>
  </w:style>
  <w:style w:type="paragraph" w:styleId="Tittel">
    <w:name w:val="Title"/>
    <w:basedOn w:val="Normal"/>
    <w:next w:val="Normal"/>
    <w:link w:val="TittelTegn"/>
    <w:uiPriority w:val="10"/>
    <w:qFormat/>
    <w:rsid w:val="00D757FC"/>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57FC"/>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E1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720E5D"/>
    <w:rPr>
      <w:color w:val="808080"/>
    </w:rPr>
  </w:style>
  <w:style w:type="character" w:customStyle="1" w:styleId="Overskrift1Tegn">
    <w:name w:val="Overskrift 1 Tegn"/>
    <w:basedOn w:val="Standardskriftforavsnitt"/>
    <w:link w:val="Overskrift1"/>
    <w:uiPriority w:val="9"/>
    <w:rsid w:val="00720E5D"/>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5368B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rik.saltnes\Downloads\mal_1-oppfolging_av_foreldre_plan_og_evaluering_ny_kommune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mal_1-oppfolging_av_foreldre_plan_og_evaluering_ny_kommune2.dotx</Template>
  <TotalTime>1</TotalTime>
  <Pages>3</Pages>
  <Words>713</Words>
  <Characters>3784</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Fjell kommune</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Eirik Saltnes</dc:creator>
  <cp:lastModifiedBy>Eirik Saltnes</cp:lastModifiedBy>
  <cp:revision>1</cp:revision>
  <dcterms:created xsi:type="dcterms:W3CDTF">2024-06-03T12:48:00Z</dcterms:created>
  <dcterms:modified xsi:type="dcterms:W3CDTF">2024-06-03T12:49:00Z</dcterms:modified>
</cp:coreProperties>
</file>